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0CD6F" w14:textId="77777777" w:rsidR="008C503B" w:rsidRDefault="00BE4B14">
      <w:pPr>
        <w:pStyle w:val="Heading1"/>
      </w:pPr>
      <w:bookmarkStart w:id="0" w:name="_GoBack"/>
      <w:bookmarkEnd w:id="0"/>
      <w:r>
        <w:t>Objective</w:t>
      </w:r>
    </w:p>
    <w:sdt>
      <w:sdtPr>
        <w:id w:val="9459735"/>
        <w:placeholder>
          <w:docPart w:val="040327FF525C9C47B3269557C6283C4F"/>
        </w:placeholder>
      </w:sdtPr>
      <w:sdtContent>
        <w:p w14:paraId="7D95DA30" w14:textId="77777777" w:rsidR="008C503B" w:rsidRDefault="001C360D">
          <w:pPr>
            <w:pStyle w:val="BodyText"/>
          </w:pPr>
          <w:r>
            <w:t>To secure employment in the culinary field that best suits my talents and expertise.</w:t>
          </w:r>
        </w:p>
      </w:sdtContent>
    </w:sdt>
    <w:p w14:paraId="78E04C7C" w14:textId="77777777" w:rsidR="008C503B" w:rsidRDefault="00BE4B14">
      <w:pPr>
        <w:pStyle w:val="Heading1"/>
      </w:pPr>
      <w:r>
        <w:t>Experience</w:t>
      </w:r>
    </w:p>
    <w:p w14:paraId="4FE3245C" w14:textId="177B1856" w:rsidR="008C503B" w:rsidRDefault="002C365B" w:rsidP="00BF56AC">
      <w:pPr>
        <w:pStyle w:val="Heading2"/>
      </w:pPr>
      <w:sdt>
        <w:sdtPr>
          <w:id w:val="9459739"/>
          <w:placeholder>
            <w:docPart w:val="51275F6A03A93C449BBA9FC49C59239B"/>
          </w:placeholder>
        </w:sdtPr>
        <w:sdtContent>
          <w:r w:rsidR="00BF56AC">
            <w:t xml:space="preserve">Executive Sous Chef, </w:t>
          </w:r>
          <w:r w:rsidR="001C360D">
            <w:t>Little Dom’s Restaurant</w:t>
          </w:r>
          <w:r w:rsidR="00BF56AC">
            <w:t xml:space="preserve"> &amp;</w:t>
          </w:r>
        </w:sdtContent>
      </w:sdt>
      <w:r w:rsidR="00BF56AC">
        <w:t xml:space="preserve"> Tom Bergin’s Tavern </w:t>
      </w:r>
      <w:r w:rsidR="00BF56AC">
        <w:tab/>
      </w:r>
      <w:r w:rsidR="004D0F44">
        <w:t>March 2012</w:t>
      </w:r>
      <w:r w:rsidR="001C360D">
        <w:t xml:space="preserve"> to </w:t>
      </w:r>
      <w:r w:rsidR="00BF56AC">
        <w:t>January 2015</w:t>
      </w:r>
    </w:p>
    <w:sdt>
      <w:sdtPr>
        <w:id w:val="9459741"/>
        <w:placeholder>
          <w:docPart w:val="88F71853407B8B4DB3EA330F743571D0"/>
        </w:placeholder>
      </w:sdtPr>
      <w:sdtContent>
        <w:p w14:paraId="55A58975" w14:textId="77777777" w:rsidR="004D0F44" w:rsidRDefault="004D0F44" w:rsidP="004D0F44">
          <w:pPr>
            <w:pStyle w:val="ListBullet"/>
          </w:pPr>
          <w:r>
            <w:t>Developed and implemented BOH policies, recipes, menu development, labor hiring for restaurant opening under new management</w:t>
          </w:r>
        </w:p>
        <w:p w14:paraId="4A2C73C3" w14:textId="7CDC2E81" w:rsidR="004D0F44" w:rsidRDefault="004D0F44" w:rsidP="004D0F44">
          <w:pPr>
            <w:pStyle w:val="ListBullet"/>
          </w:pPr>
          <w:r>
            <w:t>Oversaw all BOH operations including inventory management, purchasing, recipe changes and additions, menu development and specials as well as labor and scheduling</w:t>
          </w:r>
        </w:p>
        <w:p w14:paraId="3ACC0DB7" w14:textId="2661DACE" w:rsidR="00EE37E4" w:rsidRDefault="00EE37E4" w:rsidP="0017651C">
          <w:pPr>
            <w:pStyle w:val="ListBullet"/>
          </w:pPr>
          <w:r>
            <w:t>Transferred to sister restaurant after Tom Bergin’s closed/same ownership</w:t>
          </w:r>
        </w:p>
        <w:p w14:paraId="28DD9F14" w14:textId="395F87AD" w:rsidR="00A522A1" w:rsidRDefault="0017651C" w:rsidP="00A522A1">
          <w:pPr>
            <w:pStyle w:val="ListBullet"/>
          </w:pPr>
          <w:r>
            <w:t>Managed all physical aspects of the kitchen – repair and maintenance of equipment, facilities and storage areas</w:t>
          </w:r>
        </w:p>
        <w:p w14:paraId="25F11329" w14:textId="04F8A405" w:rsidR="004D0F44" w:rsidRDefault="004D0F44" w:rsidP="00A522A1">
          <w:pPr>
            <w:pStyle w:val="ListBullet"/>
          </w:pPr>
          <w:r>
            <w:t>Ability to preform all line duties at each station – prep to line check through service</w:t>
          </w:r>
        </w:p>
        <w:p w14:paraId="3DBBFFD6" w14:textId="70BDAD2A" w:rsidR="001C360D" w:rsidRDefault="0017651C" w:rsidP="004D0F44">
          <w:pPr>
            <w:pStyle w:val="ListBullet"/>
          </w:pPr>
          <w:r>
            <w:t>Managed a 30+ person BOH crew</w:t>
          </w:r>
        </w:p>
      </w:sdtContent>
    </w:sdt>
    <w:p w14:paraId="70528909" w14:textId="56289641" w:rsidR="001C360D" w:rsidRPr="001C360D" w:rsidRDefault="001C360D" w:rsidP="001C360D">
      <w:pPr>
        <w:pStyle w:val="Heading2"/>
      </w:pPr>
      <w:r w:rsidRPr="001C360D">
        <w:t xml:space="preserve"> </w:t>
      </w:r>
      <w:sdt>
        <w:sdtPr>
          <w:id w:val="-1513137194"/>
          <w:placeholder>
            <w:docPart w:val="143A8DED2DF8BB418A39191AACBEEBEC"/>
          </w:placeholder>
        </w:sdtPr>
        <w:sdtContent>
          <w:r>
            <w:t>Lead Line Cook</w:t>
          </w:r>
          <w:r w:rsidR="00EE37E4">
            <w:t>/Supervisor</w:t>
          </w:r>
          <w:r>
            <w:t>, Bottega Louie</w:t>
          </w:r>
        </w:sdtContent>
      </w:sdt>
      <w:r>
        <w:tab/>
        <w:t>January 2009 – November 2011</w:t>
      </w:r>
    </w:p>
    <w:sdt>
      <w:sdtPr>
        <w:id w:val="1811439940"/>
        <w:placeholder>
          <w:docPart w:val="01807D96DDA59B4EBD71667D784A6D8A"/>
        </w:placeholder>
      </w:sdtPr>
      <w:sdtContent>
        <w:p w14:paraId="1A028F23" w14:textId="4D29C2F2" w:rsidR="00EE37E4" w:rsidRDefault="00EE37E4" w:rsidP="00EE37E4">
          <w:pPr>
            <w:pStyle w:val="ListBullet"/>
          </w:pPr>
          <w:r w:rsidRPr="005E0F2C">
            <w:t>Participated in screening and training of kitchen staff for new restaurant opening.  Including interviews, contacts, recipe training and monitoring of performance</w:t>
          </w:r>
        </w:p>
        <w:p w14:paraId="2A1E0FCB" w14:textId="6F39FAC4" w:rsidR="00A670F0" w:rsidRDefault="00A670F0" w:rsidP="00A670F0">
          <w:pPr>
            <w:pStyle w:val="ListBullet"/>
          </w:pPr>
          <w:r w:rsidRPr="005E0F2C">
            <w:t>Supervise and perform line duties in Pantry/Garde Manger, Fry and Grill stations</w:t>
          </w:r>
        </w:p>
        <w:p w14:paraId="10B06C51" w14:textId="77777777" w:rsidR="00A670F0" w:rsidRPr="005E0F2C" w:rsidRDefault="00A670F0" w:rsidP="00A670F0">
          <w:pPr>
            <w:pStyle w:val="ListBullet"/>
          </w:pPr>
          <w:r w:rsidRPr="005E0F2C">
            <w:t>Assist in prep of all items per recipes and manage inventory</w:t>
          </w:r>
        </w:p>
        <w:p w14:paraId="4A66E876" w14:textId="79B4F49A" w:rsidR="00A670F0" w:rsidRPr="005E0F2C" w:rsidRDefault="00A670F0" w:rsidP="00A670F0">
          <w:pPr>
            <w:pStyle w:val="ListBullet"/>
          </w:pPr>
          <w:r w:rsidRPr="005E0F2C">
            <w:t>Work as a team with other line cooks providing</w:t>
          </w:r>
          <w:r>
            <w:t xml:space="preserve"> expedient service</w:t>
          </w:r>
        </w:p>
      </w:sdtContent>
    </w:sdt>
    <w:p w14:paraId="13EE3D82" w14:textId="4CAF3C9B" w:rsidR="001C360D" w:rsidRPr="001C360D" w:rsidRDefault="002C365B" w:rsidP="001C360D">
      <w:pPr>
        <w:pStyle w:val="Heading2"/>
      </w:pPr>
      <w:sdt>
        <w:sdtPr>
          <w:id w:val="370354121"/>
          <w:placeholder>
            <w:docPart w:val="FFEA80BC9465DA418ED7CEF115F33A63"/>
          </w:placeholder>
        </w:sdtPr>
        <w:sdtContent>
          <w:r w:rsidR="001C360D">
            <w:t>Sous Chef/Kitchen Manager, Coral Tree Cafe</w:t>
          </w:r>
        </w:sdtContent>
      </w:sdt>
      <w:r w:rsidR="001C360D">
        <w:tab/>
        <w:t>June 2007 – November 2008</w:t>
      </w:r>
    </w:p>
    <w:sdt>
      <w:sdtPr>
        <w:id w:val="-1673875105"/>
        <w:placeholder>
          <w:docPart w:val="050100946D753E4FB08FE2934A0013AD"/>
        </w:placeholder>
      </w:sdtPr>
      <w:sdtContent>
        <w:p w14:paraId="64D33AA6" w14:textId="6E3BBE18" w:rsidR="00A670F0" w:rsidRDefault="00A670F0" w:rsidP="00A670F0">
          <w:pPr>
            <w:pStyle w:val="ListBullet"/>
          </w:pPr>
          <w:r w:rsidRPr="005E0F2C">
            <w:t xml:space="preserve">Assist in management of daily </w:t>
          </w:r>
          <w:r w:rsidR="004D0F44">
            <w:t xml:space="preserve">BOH </w:t>
          </w:r>
          <w:r w:rsidRPr="005E0F2C">
            <w:t>operations</w:t>
          </w:r>
        </w:p>
        <w:p w14:paraId="6D831804" w14:textId="77777777" w:rsidR="002C365B" w:rsidRDefault="00A670F0" w:rsidP="00A670F0">
          <w:pPr>
            <w:pStyle w:val="ListBullet"/>
          </w:pPr>
          <w:r w:rsidRPr="005E0F2C">
            <w:t>Activities include purchasing and receiving from internal and external vendors, managing staff and assisting line cook duties</w:t>
          </w:r>
        </w:p>
        <w:p w14:paraId="1F7B36E7" w14:textId="10D28D0E" w:rsidR="002C365B" w:rsidRPr="00BF56AC" w:rsidRDefault="002C365B" w:rsidP="002C365B">
          <w:pPr>
            <w:pStyle w:val="ListBullet"/>
            <w:numPr>
              <w:ilvl w:val="0"/>
              <w:numId w:val="0"/>
            </w:numPr>
          </w:pPr>
          <w:sdt>
            <w:sdtPr>
              <w:rPr>
                <w:rStyle w:val="Heading3Char"/>
                <w:color w:val="auto"/>
              </w:rPr>
              <w:id w:val="88903846"/>
              <w:placeholder>
                <w:docPart w:val="7677A36455A8EE4099B5D1BF0EBA0DC9"/>
              </w:placeholder>
            </w:sdtPr>
            <w:sdtEndPr>
              <w:rPr>
                <w:rStyle w:val="DefaultParagraphFont"/>
                <w:rFonts w:asciiTheme="minorHAnsi" w:eastAsiaTheme="minorEastAsia" w:hAnsiTheme="minorHAnsi" w:cstheme="minorBidi"/>
                <w:b w:val="0"/>
                <w:bCs w:val="0"/>
              </w:rPr>
            </w:sdtEndPr>
            <w:sdtContent>
              <w:r w:rsidR="00BF56AC">
                <w:rPr>
                  <w:rStyle w:val="Heading3Char"/>
                  <w:color w:val="auto"/>
                </w:rPr>
                <w:t>Other Culinary positions held:</w:t>
              </w:r>
            </w:sdtContent>
          </w:sdt>
        </w:p>
        <w:p w14:paraId="55AC46F5" w14:textId="6F0097D1" w:rsidR="00BF56AC" w:rsidRPr="008D6D47" w:rsidRDefault="00BF56AC" w:rsidP="00A670F0">
          <w:pPr>
            <w:pStyle w:val="ListBullet"/>
          </w:pPr>
          <w:r>
            <w:t xml:space="preserve">Line Cook, </w:t>
          </w:r>
          <w:r w:rsidRPr="00BF56AC">
            <w:rPr>
              <w:i/>
            </w:rPr>
            <w:t>McCorm</w:t>
          </w:r>
          <w:r w:rsidR="008D6D47">
            <w:rPr>
              <w:i/>
            </w:rPr>
            <w:t>ick &amp; Schmick’s Burbank</w:t>
          </w:r>
        </w:p>
        <w:p w14:paraId="1B5A371A" w14:textId="04CD0FAF" w:rsidR="008D6D47" w:rsidRPr="008D6D47" w:rsidRDefault="008D6D47" w:rsidP="00A670F0">
          <w:pPr>
            <w:pStyle w:val="ListBullet"/>
          </w:pPr>
          <w:r>
            <w:t xml:space="preserve">Line Cook/Pantry, </w:t>
          </w:r>
          <w:r w:rsidRPr="008D6D47">
            <w:rPr>
              <w:i/>
            </w:rPr>
            <w:t>Momed Restaurant, Beverly Hills</w:t>
          </w:r>
        </w:p>
        <w:p w14:paraId="698B97A0" w14:textId="23119CD1" w:rsidR="008D6D47" w:rsidRDefault="008D6D47" w:rsidP="00A670F0">
          <w:pPr>
            <w:pStyle w:val="ListBullet"/>
          </w:pPr>
          <w:r>
            <w:t xml:space="preserve">Line Cook/Co-Chef, </w:t>
          </w:r>
          <w:r w:rsidRPr="008D6D47">
            <w:rPr>
              <w:i/>
            </w:rPr>
            <w:t>BOE Restaurant @ The Crescent Hotel, Beverly Hills</w:t>
          </w:r>
        </w:p>
        <w:p w14:paraId="3A4BE108" w14:textId="1D9C4205" w:rsidR="00BF56AC" w:rsidRPr="00BF56AC" w:rsidRDefault="00BF56AC" w:rsidP="00BF56AC">
          <w:pPr>
            <w:pStyle w:val="ListBullet"/>
            <w:rPr>
              <w:b/>
            </w:rPr>
          </w:pPr>
          <w:r>
            <w:t xml:space="preserve">Line Cook, </w:t>
          </w:r>
          <w:r w:rsidRPr="00BF56AC">
            <w:rPr>
              <w:rStyle w:val="Heading3Char"/>
              <w:rFonts w:asciiTheme="minorHAnsi" w:hAnsiTheme="minorHAnsi"/>
              <w:b w:val="0"/>
              <w:i/>
              <w:color w:val="auto"/>
            </w:rPr>
            <w:t>Pinot Hollywood, C2 Café and Kendall’s Brasserie</w:t>
          </w:r>
          <w:r w:rsidR="008D6D47">
            <w:rPr>
              <w:rStyle w:val="Heading3Char"/>
              <w:rFonts w:asciiTheme="minorHAnsi" w:hAnsiTheme="minorHAnsi"/>
              <w:b w:val="0"/>
              <w:i/>
              <w:color w:val="auto"/>
            </w:rPr>
            <w:t>, Los Angeles</w:t>
          </w:r>
        </w:p>
        <w:p w14:paraId="75EBD470" w14:textId="0E9D789C" w:rsidR="00BF56AC" w:rsidRDefault="00BF56AC" w:rsidP="00BF56AC">
          <w:pPr>
            <w:pStyle w:val="ListBullet"/>
          </w:pPr>
          <w:r>
            <w:t xml:space="preserve">Line/Prep/Intern, </w:t>
          </w:r>
          <w:r w:rsidRPr="008D6D47">
            <w:rPr>
              <w:i/>
            </w:rPr>
            <w:t>Nic’s Martini Lounge</w:t>
          </w:r>
          <w:r w:rsidR="008D6D47">
            <w:rPr>
              <w:i/>
            </w:rPr>
            <w:t>, Beverly Hills</w:t>
          </w:r>
        </w:p>
      </w:sdtContent>
    </w:sdt>
    <w:p w14:paraId="7325795D" w14:textId="77777777" w:rsidR="008C503B" w:rsidRDefault="00BE4B14" w:rsidP="001C360D">
      <w:pPr>
        <w:pStyle w:val="Heading1"/>
      </w:pPr>
      <w:r>
        <w:lastRenderedPageBreak/>
        <w:t>Education</w:t>
      </w:r>
    </w:p>
    <w:p w14:paraId="7FADDE51" w14:textId="77777777" w:rsidR="008C503B" w:rsidRDefault="002C365B">
      <w:pPr>
        <w:pStyle w:val="Heading2"/>
      </w:pPr>
      <w:sdt>
        <w:sdtPr>
          <w:id w:val="9459752"/>
          <w:placeholder>
            <w:docPart w:val="007431A57723494AADC91B44D45950F3"/>
          </w:placeholder>
        </w:sdtPr>
        <w:sdtContent>
          <w:r w:rsidR="001C360D">
            <w:t>California School of Culinary Arts/Le Cordon Bleu</w:t>
          </w:r>
        </w:sdtContent>
      </w:sdt>
      <w:r w:rsidR="00BE4B14">
        <w:tab/>
      </w:r>
      <w:r w:rsidR="001C360D">
        <w:t>March 2002 – June 2003</w:t>
      </w:r>
    </w:p>
    <w:sdt>
      <w:sdtPr>
        <w:id w:val="9459753"/>
        <w:placeholder>
          <w:docPart w:val="BD8C8C32E7A1AD4C94E45428034D1E4D"/>
        </w:placeholder>
      </w:sdtPr>
      <w:sdtContent>
        <w:p w14:paraId="4C36BB3E" w14:textId="77777777" w:rsidR="001C360D" w:rsidRDefault="001C360D">
          <w:pPr>
            <w:pStyle w:val="BodyText"/>
          </w:pPr>
          <w:r>
            <w:t>Associates Degree in Occupational Studies</w:t>
          </w:r>
        </w:p>
        <w:p w14:paraId="6ABA1010" w14:textId="77777777" w:rsidR="001C360D" w:rsidRDefault="002C365B" w:rsidP="001C360D">
          <w:pPr>
            <w:pStyle w:val="Heading2"/>
          </w:pPr>
          <w:sdt>
            <w:sdtPr>
              <w:id w:val="-726688310"/>
              <w:placeholder>
                <w:docPart w:val="98EC2C6095E84B4996243D3DAFB288FD"/>
              </w:placeholder>
            </w:sdtPr>
            <w:sdtContent>
              <w:r w:rsidR="001C360D">
                <w:t>Stephens College, Columbia, MO</w:t>
              </w:r>
            </w:sdtContent>
          </w:sdt>
          <w:r w:rsidR="001C360D">
            <w:tab/>
            <w:t>1975 - 1979</w:t>
          </w:r>
        </w:p>
        <w:sdt>
          <w:sdtPr>
            <w:id w:val="-1618832594"/>
            <w:placeholder>
              <w:docPart w:val="C86EB55673E7084C99793023CD2797A7"/>
            </w:placeholder>
          </w:sdtPr>
          <w:sdtContent>
            <w:p w14:paraId="7F072E25" w14:textId="77777777" w:rsidR="008C503B" w:rsidRDefault="001C360D" w:rsidP="001C360D">
              <w:pPr>
                <w:pStyle w:val="BodyText"/>
              </w:pPr>
              <w:r>
                <w:t>Bachelor’s Degree in Fine Arts</w:t>
              </w:r>
            </w:p>
          </w:sdtContent>
        </w:sdt>
      </w:sdtContent>
    </w:sdt>
    <w:p w14:paraId="2A8119D9" w14:textId="08F666A2" w:rsidR="0017651C" w:rsidRDefault="0017651C" w:rsidP="0017651C">
      <w:pPr>
        <w:pStyle w:val="Heading1"/>
      </w:pPr>
      <w:r>
        <w:t>References</w:t>
      </w:r>
    </w:p>
    <w:p w14:paraId="0925C4AA" w14:textId="6FCC0328" w:rsidR="0017651C" w:rsidRPr="0017651C" w:rsidRDefault="0017651C" w:rsidP="0017651C">
      <w:pPr>
        <w:pStyle w:val="BodyText"/>
      </w:pPr>
      <w:r>
        <w:t>Upon request</w:t>
      </w:r>
    </w:p>
    <w:p w14:paraId="4E866442" w14:textId="77777777" w:rsidR="008C503B" w:rsidRDefault="008C503B"/>
    <w:sectPr w:rsidR="008C503B" w:rsidSect="00BF56AC">
      <w:headerReference w:type="default" r:id="rId9"/>
      <w:headerReference w:type="first" r:id="rId10"/>
      <w:pgSz w:w="12240" w:h="15840"/>
      <w:pgMar w:top="209" w:right="1080" w:bottom="72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59C53" w14:textId="77777777" w:rsidR="00BF56AC" w:rsidRDefault="00BF56AC">
      <w:pPr>
        <w:spacing w:line="240" w:lineRule="auto"/>
      </w:pPr>
      <w:r>
        <w:separator/>
      </w:r>
    </w:p>
  </w:endnote>
  <w:endnote w:type="continuationSeparator" w:id="0">
    <w:p w14:paraId="418BA2A1" w14:textId="77777777" w:rsidR="00BF56AC" w:rsidRDefault="00BF56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1181D" w14:textId="77777777" w:rsidR="00BF56AC" w:rsidRDefault="00BF56AC">
      <w:pPr>
        <w:spacing w:line="240" w:lineRule="auto"/>
      </w:pPr>
      <w:r>
        <w:separator/>
      </w:r>
    </w:p>
  </w:footnote>
  <w:footnote w:type="continuationSeparator" w:id="0">
    <w:p w14:paraId="3A9C95CA" w14:textId="77777777" w:rsidR="00BF56AC" w:rsidRDefault="00BF56A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3B7E2" w14:textId="77777777" w:rsidR="00BF56AC" w:rsidRDefault="00BF56AC">
    <w:pPr>
      <w:pStyle w:val="Header"/>
    </w:pPr>
    <w:r>
      <w:t xml:space="preserve">Page </w:t>
    </w:r>
    <w:r>
      <w:fldChar w:fldCharType="begin"/>
    </w:r>
    <w:r>
      <w:instrText xml:space="preserve"> page </w:instrText>
    </w:r>
    <w:r>
      <w:fldChar w:fldCharType="separate"/>
    </w:r>
    <w:r w:rsidR="008D6D47">
      <w:rPr>
        <w:noProof/>
      </w:rPr>
      <w:t>2</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E3112" w14:textId="77777777" w:rsidR="00BF56AC" w:rsidRDefault="00BF56AC">
    <w:pPr>
      <w:pStyle w:val="Title"/>
    </w:pPr>
    <w:r>
      <w:fldChar w:fldCharType="begin"/>
    </w:r>
    <w:r>
      <w:instrText xml:space="preserve"> PLACEHOLDER </w:instrText>
    </w:r>
    <w:r>
      <w:fldChar w:fldCharType="begin"/>
    </w:r>
    <w:r>
      <w:instrText xml:space="preserve"> IF </w:instrText>
    </w:r>
    <w:fldSimple w:instr=" USERNAME ">
      <w:r>
        <w:rPr>
          <w:noProof/>
        </w:rPr>
        <w:instrText>Denise Geller</w:instrText>
      </w:r>
    </w:fldSimple>
    <w:r>
      <w:instrText xml:space="preserve">="" "[Your Name]" </w:instrText>
    </w:r>
    <w:fldSimple w:instr=" USERNAME ">
      <w:r>
        <w:rPr>
          <w:noProof/>
        </w:rPr>
        <w:instrText>Denise Geller</w:instrText>
      </w:r>
    </w:fldSimple>
    <w:r>
      <w:fldChar w:fldCharType="separate"/>
    </w:r>
    <w:r>
      <w:rPr>
        <w:noProof/>
      </w:rPr>
      <w:instrText>Denise Geller</w:instrText>
    </w:r>
    <w:r>
      <w:fldChar w:fldCharType="end"/>
    </w:r>
    <w:r>
      <w:instrText xml:space="preserve"> \* MERGEFORMAT</w:instrText>
    </w:r>
    <w:r>
      <w:fldChar w:fldCharType="separate"/>
    </w:r>
    <w:r w:rsidR="008D6D47">
      <w:t xml:space="preserve">Denise </w:t>
    </w:r>
    <w:r w:rsidR="008D6D47">
      <w:rPr>
        <w:noProof/>
      </w:rPr>
      <w:t>Geller</w:t>
    </w:r>
    <w:r>
      <w:fldChar w:fldCharType="end"/>
    </w:r>
  </w:p>
  <w:p w14:paraId="649D8835" w14:textId="77777777" w:rsidR="00BF56AC" w:rsidRDefault="00BF56AC">
    <w:pPr>
      <w:pStyle w:val="ContactDetails"/>
    </w:pPr>
    <w:r>
      <w:t>7600 Goodland Ave., North Hollywood, CA 91605</w:t>
    </w:r>
    <w:r>
      <w:br/>
      <w:t>Phone: 323/459-0543 E-Mail: dpgeller@gmail.com</w:t>
    </w:r>
  </w:p>
  <w:p w14:paraId="419E4064" w14:textId="77777777" w:rsidR="00BF56AC" w:rsidRDefault="00BF56AC"/>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FE90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25C7E2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34C48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99CC584"/>
    <w:lvl w:ilvl="0">
      <w:start w:val="1"/>
      <w:numFmt w:val="decimal"/>
      <w:pStyle w:val="ListNumber2"/>
      <w:lvlText w:val="%1."/>
      <w:lvlJc w:val="left"/>
      <w:pPr>
        <w:tabs>
          <w:tab w:val="num" w:pos="720"/>
        </w:tabs>
        <w:ind w:left="720" w:hanging="360"/>
      </w:pPr>
    </w:lvl>
  </w:abstractNum>
  <w:abstractNum w:abstractNumId="4">
    <w:nsid w:val="FFFFFF80"/>
    <w:multiLevelType w:val="singleLevel"/>
    <w:tmpl w:val="29C4C9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83455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37E0A8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BD67D3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04E26E8"/>
    <w:lvl w:ilvl="0">
      <w:start w:val="1"/>
      <w:numFmt w:val="decimal"/>
      <w:pStyle w:val="ListNumber"/>
      <w:lvlText w:val="%1."/>
      <w:lvlJc w:val="left"/>
      <w:pPr>
        <w:tabs>
          <w:tab w:val="num" w:pos="360"/>
        </w:tabs>
        <w:ind w:left="360" w:hanging="360"/>
      </w:pPr>
    </w:lvl>
  </w:abstractNum>
  <w:abstractNum w:abstractNumId="9">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527927"/>
    <w:rsid w:val="00146310"/>
    <w:rsid w:val="0017651C"/>
    <w:rsid w:val="001A3DF0"/>
    <w:rsid w:val="001C360D"/>
    <w:rsid w:val="002C365B"/>
    <w:rsid w:val="00361852"/>
    <w:rsid w:val="004D0F44"/>
    <w:rsid w:val="00527927"/>
    <w:rsid w:val="00635811"/>
    <w:rsid w:val="006A51FD"/>
    <w:rsid w:val="008C503B"/>
    <w:rsid w:val="008D6D47"/>
    <w:rsid w:val="008E0DDF"/>
    <w:rsid w:val="009448D8"/>
    <w:rsid w:val="00995EAB"/>
    <w:rsid w:val="00A522A1"/>
    <w:rsid w:val="00A670F0"/>
    <w:rsid w:val="00BE4B14"/>
    <w:rsid w:val="00BF56AC"/>
    <w:rsid w:val="00E021E3"/>
    <w:rsid w:val="00EE37E4"/>
    <w:rsid w:val="00FB22FA"/>
    <w:rsid w:val="00FD7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0E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paragraph" w:customStyle="1" w:styleId="7E3135454CFB9444B538BA7381F592EC">
    <w:name w:val="7E3135454CFB9444B538BA7381F592EC"/>
    <w:rsid w:val="00E021E3"/>
    <w:rPr>
      <w:sz w:val="24"/>
      <w:szCs w:val="24"/>
      <w:lang w:eastAsia="ja-JP"/>
    </w:rPr>
  </w:style>
  <w:style w:type="paragraph" w:styleId="BodyTextIndent">
    <w:name w:val="Body Text Indent"/>
    <w:basedOn w:val="Normal"/>
    <w:link w:val="BodyTextIndentChar"/>
    <w:uiPriority w:val="99"/>
    <w:unhideWhenUsed/>
    <w:rsid w:val="00A670F0"/>
    <w:pPr>
      <w:spacing w:after="120"/>
      <w:ind w:left="360"/>
    </w:pPr>
  </w:style>
  <w:style w:type="character" w:customStyle="1" w:styleId="BodyTextIndentChar">
    <w:name w:val="Body Text Indent Char"/>
    <w:basedOn w:val="DefaultParagraphFont"/>
    <w:link w:val="BodyTextIndent"/>
    <w:uiPriority w:val="99"/>
    <w:rsid w:val="00A670F0"/>
    <w:rPr>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paragraph" w:customStyle="1" w:styleId="7E3135454CFB9444B538BA7381F592EC">
    <w:name w:val="7E3135454CFB9444B538BA7381F592EC"/>
    <w:rsid w:val="00E021E3"/>
    <w:rPr>
      <w:sz w:val="24"/>
      <w:szCs w:val="24"/>
      <w:lang w:eastAsia="ja-JP"/>
    </w:rPr>
  </w:style>
  <w:style w:type="paragraph" w:styleId="BodyTextIndent">
    <w:name w:val="Body Text Indent"/>
    <w:basedOn w:val="Normal"/>
    <w:link w:val="BodyTextIndentChar"/>
    <w:uiPriority w:val="99"/>
    <w:unhideWhenUsed/>
    <w:rsid w:val="00A670F0"/>
    <w:pPr>
      <w:spacing w:after="120"/>
      <w:ind w:left="360"/>
    </w:pPr>
  </w:style>
  <w:style w:type="character" w:customStyle="1" w:styleId="BodyTextIndentChar">
    <w:name w:val="Body Text Indent Char"/>
    <w:basedOn w:val="DefaultParagraphFont"/>
    <w:link w:val="BodyTextIndent"/>
    <w:uiPriority w:val="99"/>
    <w:rsid w:val="00A670F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Simple%20Resume.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40327FF525C9C47B3269557C6283C4F"/>
        <w:category>
          <w:name w:val="General"/>
          <w:gallery w:val="placeholder"/>
        </w:category>
        <w:types>
          <w:type w:val="bbPlcHdr"/>
        </w:types>
        <w:behaviors>
          <w:behavior w:val="content"/>
        </w:behaviors>
        <w:guid w:val="{3E0E785D-5338-AC4F-BC3F-66DC8A741543}"/>
      </w:docPartPr>
      <w:docPartBody>
        <w:p w:rsidR="00252FB5" w:rsidRDefault="00252FB5">
          <w:pPr>
            <w:pStyle w:val="040327FF525C9C47B3269557C6283C4F"/>
          </w:pPr>
          <w:r>
            <w:rPr>
              <w:rStyle w:val="BodyTextChar"/>
            </w:rPr>
            <w:t xml:space="preserve">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w:t>
          </w:r>
        </w:p>
      </w:docPartBody>
    </w:docPart>
    <w:docPart>
      <w:docPartPr>
        <w:name w:val="51275F6A03A93C449BBA9FC49C59239B"/>
        <w:category>
          <w:name w:val="General"/>
          <w:gallery w:val="placeholder"/>
        </w:category>
        <w:types>
          <w:type w:val="bbPlcHdr"/>
        </w:types>
        <w:behaviors>
          <w:behavior w:val="content"/>
        </w:behaviors>
        <w:guid w:val="{8B2016AA-CA46-B548-80F9-73DFE82B1CC5}"/>
      </w:docPartPr>
      <w:docPartBody>
        <w:p w:rsidR="00252FB5" w:rsidRDefault="00252FB5">
          <w:pPr>
            <w:pStyle w:val="51275F6A03A93C449BBA9FC49C59239B"/>
          </w:pPr>
          <w:r>
            <w:t>Lorem ipsum dolor</w:t>
          </w:r>
        </w:p>
      </w:docPartBody>
    </w:docPart>
    <w:docPart>
      <w:docPartPr>
        <w:name w:val="88F71853407B8B4DB3EA330F743571D0"/>
        <w:category>
          <w:name w:val="General"/>
          <w:gallery w:val="placeholder"/>
        </w:category>
        <w:types>
          <w:type w:val="bbPlcHdr"/>
        </w:types>
        <w:behaviors>
          <w:behavior w:val="content"/>
        </w:behaviors>
        <w:guid w:val="{22056DD9-0C82-484F-BAEE-7653281D9594}"/>
      </w:docPartPr>
      <w:docPartBody>
        <w:p w:rsidR="00252FB5" w:rsidRDefault="00252FB5">
          <w:pPr>
            <w:pStyle w:val="ListBullet"/>
          </w:pPr>
          <w:r>
            <w:t>Etiam cursus suscipit enim. Nulla facilisi. Integer eleifend diam eu diam. Donec dapibus enim sollicitudin nulla. Nam hendrerit. Nunc id nisi. Curabitur sed neque. Pellentesque placerat consequat pede.</w:t>
          </w:r>
        </w:p>
        <w:p w:rsidR="00252FB5" w:rsidRDefault="00252FB5">
          <w:pPr>
            <w:pStyle w:val="ListBullet"/>
          </w:pPr>
          <w:r>
            <w:t>Nullam dapibus elementum metus. Aenean libero sem, commodo euismod, imperdiet et, molestie vel, neque. Duis nec sapien eu pede consectetuer placerat.</w:t>
          </w:r>
        </w:p>
        <w:p w:rsidR="00252FB5" w:rsidRDefault="00252FB5">
          <w:pPr>
            <w:pStyle w:val="88F71853407B8B4DB3EA330F743571D0"/>
          </w:pPr>
          <w:r>
            <w:t>Pellentesque interdum, tellus non consectetuer mattis, lectus eros volutpat nunc, auctor nonummy nulla lectus nec tellus. Aliquam hendrerit lorem vulputate turpis.</w:t>
          </w:r>
        </w:p>
      </w:docPartBody>
    </w:docPart>
    <w:docPart>
      <w:docPartPr>
        <w:name w:val="007431A57723494AADC91B44D45950F3"/>
        <w:category>
          <w:name w:val="General"/>
          <w:gallery w:val="placeholder"/>
        </w:category>
        <w:types>
          <w:type w:val="bbPlcHdr"/>
        </w:types>
        <w:behaviors>
          <w:behavior w:val="content"/>
        </w:behaviors>
        <w:guid w:val="{3FB51880-5479-9A46-AA43-D570884F4E9F}"/>
      </w:docPartPr>
      <w:docPartBody>
        <w:p w:rsidR="00252FB5" w:rsidRDefault="00252FB5">
          <w:pPr>
            <w:pStyle w:val="007431A57723494AADC91B44D45950F3"/>
          </w:pPr>
          <w:r>
            <w:t>Aliquam dapibus.</w:t>
          </w:r>
        </w:p>
      </w:docPartBody>
    </w:docPart>
    <w:docPart>
      <w:docPartPr>
        <w:name w:val="BD8C8C32E7A1AD4C94E45428034D1E4D"/>
        <w:category>
          <w:name w:val="General"/>
          <w:gallery w:val="placeholder"/>
        </w:category>
        <w:types>
          <w:type w:val="bbPlcHdr"/>
        </w:types>
        <w:behaviors>
          <w:behavior w:val="content"/>
        </w:behaviors>
        <w:guid w:val="{A2EF322F-135E-2C46-BA2D-DA0CAFA09E6D}"/>
      </w:docPartPr>
      <w:docPartBody>
        <w:p w:rsidR="00252FB5" w:rsidRDefault="00252FB5">
          <w:pPr>
            <w:pStyle w:val="BD8C8C32E7A1AD4C94E45428034D1E4D"/>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143A8DED2DF8BB418A39191AACBEEBEC"/>
        <w:category>
          <w:name w:val="General"/>
          <w:gallery w:val="placeholder"/>
        </w:category>
        <w:types>
          <w:type w:val="bbPlcHdr"/>
        </w:types>
        <w:behaviors>
          <w:behavior w:val="content"/>
        </w:behaviors>
        <w:guid w:val="{E84C5EA3-6D24-6F48-B355-9D567BDDA8F4}"/>
      </w:docPartPr>
      <w:docPartBody>
        <w:p w:rsidR="00252FB5" w:rsidRDefault="00252FB5" w:rsidP="00252FB5">
          <w:pPr>
            <w:pStyle w:val="143A8DED2DF8BB418A39191AACBEEBEC"/>
          </w:pPr>
          <w:r>
            <w:t>Lorem ipsum dolor</w:t>
          </w:r>
        </w:p>
      </w:docPartBody>
    </w:docPart>
    <w:docPart>
      <w:docPartPr>
        <w:name w:val="01807D96DDA59B4EBD71667D784A6D8A"/>
        <w:category>
          <w:name w:val="General"/>
          <w:gallery w:val="placeholder"/>
        </w:category>
        <w:types>
          <w:type w:val="bbPlcHdr"/>
        </w:types>
        <w:behaviors>
          <w:behavior w:val="content"/>
        </w:behaviors>
        <w:guid w:val="{2818DFB8-0A54-0443-9881-354F529BD4F9}"/>
      </w:docPartPr>
      <w:docPartBody>
        <w:p w:rsidR="00252FB5" w:rsidRDefault="00252FB5">
          <w:pPr>
            <w:pStyle w:val="ListBullet"/>
          </w:pPr>
          <w:r>
            <w:t>Etiam cursus suscipit enim. Nulla facilisi. Integer eleifend diam eu diam. Donec dapibus enim sollicitudin nulla. Nam hendrerit. Nunc id nisi. Curabitur sed neque. Pellentesque placerat consequat pede.</w:t>
          </w:r>
        </w:p>
        <w:p w:rsidR="00252FB5" w:rsidRDefault="00252FB5">
          <w:pPr>
            <w:pStyle w:val="ListBullet"/>
          </w:pPr>
          <w:r>
            <w:t>Nullam dapibus elementum metus. Aenean libero sem, commodo euismod, imperdiet et, molestie vel, neque. Duis nec sapien eu pede consectetuer placerat.</w:t>
          </w:r>
        </w:p>
        <w:p w:rsidR="00252FB5" w:rsidRDefault="00252FB5" w:rsidP="00252FB5">
          <w:pPr>
            <w:pStyle w:val="01807D96DDA59B4EBD71667D784A6D8A"/>
          </w:pPr>
          <w:r>
            <w:t>Pellentesque interdum, tellus non consectetuer mattis, lectus eros volutpat nunc, auctor nonummy nulla lectus nec tellus. Aliquam hendrerit lorem vulputate turpis.</w:t>
          </w:r>
        </w:p>
      </w:docPartBody>
    </w:docPart>
    <w:docPart>
      <w:docPartPr>
        <w:name w:val="FFEA80BC9465DA418ED7CEF115F33A63"/>
        <w:category>
          <w:name w:val="General"/>
          <w:gallery w:val="placeholder"/>
        </w:category>
        <w:types>
          <w:type w:val="bbPlcHdr"/>
        </w:types>
        <w:behaviors>
          <w:behavior w:val="content"/>
        </w:behaviors>
        <w:guid w:val="{CAC4034A-9ABB-0A4E-AB14-B83077FA5A7E}"/>
      </w:docPartPr>
      <w:docPartBody>
        <w:p w:rsidR="00252FB5" w:rsidRDefault="00252FB5" w:rsidP="00252FB5">
          <w:pPr>
            <w:pStyle w:val="FFEA80BC9465DA418ED7CEF115F33A63"/>
          </w:pPr>
          <w:r>
            <w:t>Lorem ipsum dolor</w:t>
          </w:r>
        </w:p>
      </w:docPartBody>
    </w:docPart>
    <w:docPart>
      <w:docPartPr>
        <w:name w:val="050100946D753E4FB08FE2934A0013AD"/>
        <w:category>
          <w:name w:val="General"/>
          <w:gallery w:val="placeholder"/>
        </w:category>
        <w:types>
          <w:type w:val="bbPlcHdr"/>
        </w:types>
        <w:behaviors>
          <w:behavior w:val="content"/>
        </w:behaviors>
        <w:guid w:val="{53C2336F-F1C7-5E4C-8D64-81F6C3435B7F}"/>
      </w:docPartPr>
      <w:docPartBody>
        <w:p w:rsidR="00252FB5" w:rsidRDefault="00252FB5">
          <w:pPr>
            <w:pStyle w:val="ListBullet"/>
          </w:pPr>
          <w:r>
            <w:t>Etiam cursus suscipit enim. Nulla facilisi. Integer eleifend diam eu diam. Donec dapibus enim sollicitudin nulla. Nam hendrerit. Nunc id nisi. Curabitur sed neque. Pellentesque placerat consequat pede.</w:t>
          </w:r>
        </w:p>
        <w:p w:rsidR="00252FB5" w:rsidRDefault="00252FB5">
          <w:pPr>
            <w:pStyle w:val="ListBullet"/>
          </w:pPr>
          <w:r>
            <w:t>Nullam dapibus elementum metus. Aenean libero sem, commodo euismod, imperdiet et, molestie vel, neque. Duis nec sapien eu pede consectetuer placerat.</w:t>
          </w:r>
        </w:p>
        <w:p w:rsidR="00252FB5" w:rsidRDefault="00252FB5" w:rsidP="00252FB5">
          <w:pPr>
            <w:pStyle w:val="050100946D753E4FB08FE2934A0013AD"/>
          </w:pPr>
          <w:r>
            <w:t>Pellentesque interdum, tellus non consectetuer mattis, lectus eros volutpat nunc, auctor nonummy nulla lectus nec tellus. Aliquam hendrerit lorem vulputate turpis.</w:t>
          </w:r>
        </w:p>
      </w:docPartBody>
    </w:docPart>
    <w:docPart>
      <w:docPartPr>
        <w:name w:val="98EC2C6095E84B4996243D3DAFB288FD"/>
        <w:category>
          <w:name w:val="General"/>
          <w:gallery w:val="placeholder"/>
        </w:category>
        <w:types>
          <w:type w:val="bbPlcHdr"/>
        </w:types>
        <w:behaviors>
          <w:behavior w:val="content"/>
        </w:behaviors>
        <w:guid w:val="{D4816C84-67E4-C544-BEB6-3779D4E89835}"/>
      </w:docPartPr>
      <w:docPartBody>
        <w:p w:rsidR="00252FB5" w:rsidRDefault="00252FB5" w:rsidP="00252FB5">
          <w:pPr>
            <w:pStyle w:val="98EC2C6095E84B4996243D3DAFB288FD"/>
          </w:pPr>
          <w:r>
            <w:t>Aliquam dapibus.</w:t>
          </w:r>
        </w:p>
      </w:docPartBody>
    </w:docPart>
    <w:docPart>
      <w:docPartPr>
        <w:name w:val="C86EB55673E7084C99793023CD2797A7"/>
        <w:category>
          <w:name w:val="General"/>
          <w:gallery w:val="placeholder"/>
        </w:category>
        <w:types>
          <w:type w:val="bbPlcHdr"/>
        </w:types>
        <w:behaviors>
          <w:behavior w:val="content"/>
        </w:behaviors>
        <w:guid w:val="{ED076236-C833-A141-AC7E-7D61DA32553A}"/>
      </w:docPartPr>
      <w:docPartBody>
        <w:p w:rsidR="00252FB5" w:rsidRDefault="00252FB5" w:rsidP="00252FB5">
          <w:pPr>
            <w:pStyle w:val="C86EB55673E7084C99793023CD2797A7"/>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7677A36455A8EE4099B5D1BF0EBA0DC9"/>
        <w:category>
          <w:name w:val="General"/>
          <w:gallery w:val="placeholder"/>
        </w:category>
        <w:types>
          <w:type w:val="bbPlcHdr"/>
        </w:types>
        <w:behaviors>
          <w:behavior w:val="content"/>
        </w:behaviors>
        <w:guid w:val="{01D0FA02-20C4-8E49-87E2-E1575F0DF63D}"/>
      </w:docPartPr>
      <w:docPartBody>
        <w:p w:rsidR="00304151" w:rsidRDefault="00304151" w:rsidP="00304151">
          <w:pPr>
            <w:pStyle w:val="7677A36455A8EE4099B5D1BF0EBA0DC9"/>
          </w:pPr>
          <w:r>
            <w:t>Lorem ipsum dolor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FB5"/>
    <w:rsid w:val="00252FB5"/>
    <w:rsid w:val="00304151"/>
    <w:rsid w:val="00A06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040327FF525C9C47B3269557C6283C4F">
    <w:name w:val="040327FF525C9C47B3269557C6283C4F"/>
  </w:style>
  <w:style w:type="paragraph" w:customStyle="1" w:styleId="51275F6A03A93C449BBA9FC49C59239B">
    <w:name w:val="51275F6A03A93C449BBA9FC49C59239B"/>
  </w:style>
  <w:style w:type="paragraph" w:styleId="ListBullet">
    <w:name w:val="List Bullet"/>
    <w:basedOn w:val="Normal"/>
    <w:rsid w:val="00252FB5"/>
    <w:pPr>
      <w:numPr>
        <w:numId w:val="1"/>
      </w:numPr>
      <w:spacing w:after="120" w:line="276" w:lineRule="auto"/>
    </w:pPr>
    <w:rPr>
      <w:rFonts w:eastAsiaTheme="minorHAnsi"/>
      <w:sz w:val="20"/>
      <w:szCs w:val="22"/>
      <w:lang w:eastAsia="en-US"/>
    </w:rPr>
  </w:style>
  <w:style w:type="paragraph" w:customStyle="1" w:styleId="88F71853407B8B4DB3EA330F743571D0">
    <w:name w:val="88F71853407B8B4DB3EA330F743571D0"/>
  </w:style>
  <w:style w:type="paragraph" w:customStyle="1" w:styleId="774067D424EF284FB97ABCD3B49514AB">
    <w:name w:val="774067D424EF284FB97ABCD3B49514AB"/>
  </w:style>
  <w:style w:type="paragraph" w:customStyle="1" w:styleId="61D017186D4D3E40BCAEB12DBCE7417B">
    <w:name w:val="61D017186D4D3E40BCAEB12DBCE7417B"/>
  </w:style>
  <w:style w:type="paragraph" w:customStyle="1" w:styleId="7411B922A60AB142987ADA41E604996D">
    <w:name w:val="7411B922A60AB142987ADA41E604996D"/>
  </w:style>
  <w:style w:type="paragraph" w:customStyle="1" w:styleId="7E3135454CFB9444B538BA7381F592EC">
    <w:name w:val="7E3135454CFB9444B538BA7381F592EC"/>
  </w:style>
  <w:style w:type="paragraph" w:customStyle="1" w:styleId="007431A57723494AADC91B44D45950F3">
    <w:name w:val="007431A57723494AADC91B44D45950F3"/>
  </w:style>
  <w:style w:type="paragraph" w:customStyle="1" w:styleId="BD8C8C32E7A1AD4C94E45428034D1E4D">
    <w:name w:val="BD8C8C32E7A1AD4C94E45428034D1E4D"/>
  </w:style>
  <w:style w:type="paragraph" w:customStyle="1" w:styleId="A448E210DF19B9408623867BB0722611">
    <w:name w:val="A448E210DF19B9408623867BB0722611"/>
  </w:style>
  <w:style w:type="paragraph" w:customStyle="1" w:styleId="143A8DED2DF8BB418A39191AACBEEBEC">
    <w:name w:val="143A8DED2DF8BB418A39191AACBEEBEC"/>
    <w:rsid w:val="00252FB5"/>
  </w:style>
  <w:style w:type="paragraph" w:customStyle="1" w:styleId="01807D96DDA59B4EBD71667D784A6D8A">
    <w:name w:val="01807D96DDA59B4EBD71667D784A6D8A"/>
    <w:rsid w:val="00252FB5"/>
  </w:style>
  <w:style w:type="paragraph" w:customStyle="1" w:styleId="FFEA80BC9465DA418ED7CEF115F33A63">
    <w:name w:val="FFEA80BC9465DA418ED7CEF115F33A63"/>
    <w:rsid w:val="00252FB5"/>
  </w:style>
  <w:style w:type="paragraph" w:customStyle="1" w:styleId="050100946D753E4FB08FE2934A0013AD">
    <w:name w:val="050100946D753E4FB08FE2934A0013AD"/>
    <w:rsid w:val="00252FB5"/>
  </w:style>
  <w:style w:type="paragraph" w:customStyle="1" w:styleId="98EC2C6095E84B4996243D3DAFB288FD">
    <w:name w:val="98EC2C6095E84B4996243D3DAFB288FD"/>
    <w:rsid w:val="00252FB5"/>
  </w:style>
  <w:style w:type="paragraph" w:customStyle="1" w:styleId="C86EB55673E7084C99793023CD2797A7">
    <w:name w:val="C86EB55673E7084C99793023CD2797A7"/>
    <w:rsid w:val="00252FB5"/>
  </w:style>
  <w:style w:type="paragraph" w:customStyle="1" w:styleId="55BFABD0B2F9254F8B17A7D0077F38F9">
    <w:name w:val="55BFABD0B2F9254F8B17A7D0077F38F9"/>
    <w:rsid w:val="00A06628"/>
  </w:style>
  <w:style w:type="paragraph" w:customStyle="1" w:styleId="C5C2334BD83DEC4399BAD2A9D9E194B3">
    <w:name w:val="C5C2334BD83DEC4399BAD2A9D9E194B3"/>
    <w:rsid w:val="00A06628"/>
  </w:style>
  <w:style w:type="paragraph" w:customStyle="1" w:styleId="7677A36455A8EE4099B5D1BF0EBA0DC9">
    <w:name w:val="7677A36455A8EE4099B5D1BF0EBA0DC9"/>
    <w:rsid w:val="0030415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040327FF525C9C47B3269557C6283C4F">
    <w:name w:val="040327FF525C9C47B3269557C6283C4F"/>
  </w:style>
  <w:style w:type="paragraph" w:customStyle="1" w:styleId="51275F6A03A93C449BBA9FC49C59239B">
    <w:name w:val="51275F6A03A93C449BBA9FC49C59239B"/>
  </w:style>
  <w:style w:type="paragraph" w:styleId="ListBullet">
    <w:name w:val="List Bullet"/>
    <w:basedOn w:val="Normal"/>
    <w:rsid w:val="00252FB5"/>
    <w:pPr>
      <w:numPr>
        <w:numId w:val="1"/>
      </w:numPr>
      <w:spacing w:after="120" w:line="276" w:lineRule="auto"/>
    </w:pPr>
    <w:rPr>
      <w:rFonts w:eastAsiaTheme="minorHAnsi"/>
      <w:sz w:val="20"/>
      <w:szCs w:val="22"/>
      <w:lang w:eastAsia="en-US"/>
    </w:rPr>
  </w:style>
  <w:style w:type="paragraph" w:customStyle="1" w:styleId="88F71853407B8B4DB3EA330F743571D0">
    <w:name w:val="88F71853407B8B4DB3EA330F743571D0"/>
  </w:style>
  <w:style w:type="paragraph" w:customStyle="1" w:styleId="774067D424EF284FB97ABCD3B49514AB">
    <w:name w:val="774067D424EF284FB97ABCD3B49514AB"/>
  </w:style>
  <w:style w:type="paragraph" w:customStyle="1" w:styleId="61D017186D4D3E40BCAEB12DBCE7417B">
    <w:name w:val="61D017186D4D3E40BCAEB12DBCE7417B"/>
  </w:style>
  <w:style w:type="paragraph" w:customStyle="1" w:styleId="7411B922A60AB142987ADA41E604996D">
    <w:name w:val="7411B922A60AB142987ADA41E604996D"/>
  </w:style>
  <w:style w:type="paragraph" w:customStyle="1" w:styleId="7E3135454CFB9444B538BA7381F592EC">
    <w:name w:val="7E3135454CFB9444B538BA7381F592EC"/>
  </w:style>
  <w:style w:type="paragraph" w:customStyle="1" w:styleId="007431A57723494AADC91B44D45950F3">
    <w:name w:val="007431A57723494AADC91B44D45950F3"/>
  </w:style>
  <w:style w:type="paragraph" w:customStyle="1" w:styleId="BD8C8C32E7A1AD4C94E45428034D1E4D">
    <w:name w:val="BD8C8C32E7A1AD4C94E45428034D1E4D"/>
  </w:style>
  <w:style w:type="paragraph" w:customStyle="1" w:styleId="A448E210DF19B9408623867BB0722611">
    <w:name w:val="A448E210DF19B9408623867BB0722611"/>
  </w:style>
  <w:style w:type="paragraph" w:customStyle="1" w:styleId="143A8DED2DF8BB418A39191AACBEEBEC">
    <w:name w:val="143A8DED2DF8BB418A39191AACBEEBEC"/>
    <w:rsid w:val="00252FB5"/>
  </w:style>
  <w:style w:type="paragraph" w:customStyle="1" w:styleId="01807D96DDA59B4EBD71667D784A6D8A">
    <w:name w:val="01807D96DDA59B4EBD71667D784A6D8A"/>
    <w:rsid w:val="00252FB5"/>
  </w:style>
  <w:style w:type="paragraph" w:customStyle="1" w:styleId="FFEA80BC9465DA418ED7CEF115F33A63">
    <w:name w:val="FFEA80BC9465DA418ED7CEF115F33A63"/>
    <w:rsid w:val="00252FB5"/>
  </w:style>
  <w:style w:type="paragraph" w:customStyle="1" w:styleId="050100946D753E4FB08FE2934A0013AD">
    <w:name w:val="050100946D753E4FB08FE2934A0013AD"/>
    <w:rsid w:val="00252FB5"/>
  </w:style>
  <w:style w:type="paragraph" w:customStyle="1" w:styleId="98EC2C6095E84B4996243D3DAFB288FD">
    <w:name w:val="98EC2C6095E84B4996243D3DAFB288FD"/>
    <w:rsid w:val="00252FB5"/>
  </w:style>
  <w:style w:type="paragraph" w:customStyle="1" w:styleId="C86EB55673E7084C99793023CD2797A7">
    <w:name w:val="C86EB55673E7084C99793023CD2797A7"/>
    <w:rsid w:val="00252FB5"/>
  </w:style>
  <w:style w:type="paragraph" w:customStyle="1" w:styleId="55BFABD0B2F9254F8B17A7D0077F38F9">
    <w:name w:val="55BFABD0B2F9254F8B17A7D0077F38F9"/>
    <w:rsid w:val="00A06628"/>
  </w:style>
  <w:style w:type="paragraph" w:customStyle="1" w:styleId="C5C2334BD83DEC4399BAD2A9D9E194B3">
    <w:name w:val="C5C2334BD83DEC4399BAD2A9D9E194B3"/>
    <w:rsid w:val="00A06628"/>
  </w:style>
  <w:style w:type="paragraph" w:customStyle="1" w:styleId="7677A36455A8EE4099B5D1BF0EBA0DC9">
    <w:name w:val="7677A36455A8EE4099B5D1BF0EBA0DC9"/>
    <w:rsid w:val="003041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97D74-8D72-754E-B2E0-603DA2CBB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Resume.dotx</Template>
  <TotalTime>50</TotalTime>
  <Pages>2</Pages>
  <Words>304</Words>
  <Characters>1736</Characters>
  <Application>Microsoft Macintosh Word</Application>
  <DocSecurity>0</DocSecurity>
  <Lines>14</Lines>
  <Paragraphs>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Objective</vt:lpstr>
      <vt:lpstr>Experience</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2036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Geller</dc:creator>
  <cp:keywords/>
  <dc:description/>
  <cp:lastModifiedBy>Denise Geller</cp:lastModifiedBy>
  <cp:revision>9</cp:revision>
  <dcterms:created xsi:type="dcterms:W3CDTF">2015-01-22T23:20:00Z</dcterms:created>
  <dcterms:modified xsi:type="dcterms:W3CDTF">2015-02-02T22:47:00Z</dcterms:modified>
  <cp:category/>
</cp:coreProperties>
</file>